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45FA59CC" w:rsidR="004F70D5" w:rsidRPr="0098360C" w:rsidRDefault="004F70D5" w:rsidP="004F70D5">
            <w:pPr>
              <w:pStyle w:val="Table"/>
              <w:rPr>
                <w:b/>
              </w:rPr>
            </w:pPr>
            <w:r w:rsidRPr="0098360C">
              <w:rPr>
                <w:b/>
              </w:rPr>
              <w:t>School</w:t>
            </w:r>
            <w:r w:rsidRPr="0098360C">
              <w:t xml:space="preserve">: </w:t>
            </w:r>
            <w:r w:rsidR="00D43DEC">
              <w:t>Hassall Grove Public School</w:t>
            </w:r>
            <w:r w:rsidRPr="0098360C">
              <w:t xml:space="preserve"> </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787246B5" w:rsidR="004F70D5" w:rsidRPr="0098360C" w:rsidRDefault="004F70D5" w:rsidP="004F70D5">
            <w:pPr>
              <w:pStyle w:val="Table"/>
            </w:pPr>
            <w:r w:rsidRPr="0098360C">
              <w:rPr>
                <w:b/>
              </w:rPr>
              <w:t>Principal</w:t>
            </w:r>
            <w:r w:rsidRPr="0098360C">
              <w:t xml:space="preserve">: </w:t>
            </w:r>
            <w:r w:rsidR="00D43DEC">
              <w:t>Tamara Prout</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0FF35497" w:rsidR="004F70D5" w:rsidRPr="0098360C" w:rsidRDefault="004F70D5" w:rsidP="004F70D5">
            <w:pPr>
              <w:pStyle w:val="Table"/>
              <w:rPr>
                <w:b/>
              </w:rPr>
            </w:pPr>
            <w:r w:rsidRPr="0098360C">
              <w:rPr>
                <w:b/>
              </w:rPr>
              <w:t xml:space="preserve">Address </w:t>
            </w:r>
            <w:r w:rsidR="00D43DEC">
              <w:t>Buckwell Dr, Hassall Grove</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4BF71B53" w:rsidR="004F70D5" w:rsidRPr="0098360C" w:rsidRDefault="004F70D5" w:rsidP="004F70D5">
            <w:pPr>
              <w:pStyle w:val="Table"/>
              <w:rPr>
                <w:b/>
              </w:rPr>
            </w:pPr>
            <w:r w:rsidRPr="0098360C">
              <w:rPr>
                <w:b/>
              </w:rPr>
              <w:t>Email</w:t>
            </w:r>
            <w:r w:rsidR="00D43DEC">
              <w:rPr>
                <w:b/>
              </w:rPr>
              <w:t>:</w:t>
            </w:r>
            <w:r w:rsidRPr="0098360C">
              <w:rPr>
                <w:b/>
              </w:rPr>
              <w:t xml:space="preserve"> </w:t>
            </w:r>
            <w:r w:rsidR="00D43DEC" w:rsidRPr="00D43DEC">
              <w:rPr>
                <w:bCs/>
                <w:sz w:val="20"/>
                <w:szCs w:val="20"/>
              </w:rPr>
              <w:t>hassallgro-p.school@det.nsw.edu.au</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39F31359" w:rsidR="004F70D5" w:rsidRPr="0098360C" w:rsidRDefault="004F70D5" w:rsidP="004F70D5">
            <w:pPr>
              <w:pStyle w:val="Table"/>
              <w:rPr>
                <w:b/>
              </w:rPr>
            </w:pPr>
            <w:r w:rsidRPr="0098360C">
              <w:rPr>
                <w:b/>
              </w:rPr>
              <w:t xml:space="preserve">Phone </w:t>
            </w:r>
            <w:r w:rsidR="00D43DEC" w:rsidRPr="00D43DEC">
              <w:rPr>
                <w:bCs/>
              </w:rPr>
              <w:t>98351756</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w:t>
            </w:r>
            <w:proofErr w:type="gramStart"/>
            <w:r w:rsidRPr="0098360C">
              <w:rPr>
                <w:i/>
                <w:highlight w:val="yellow"/>
              </w:rPr>
              <w:t>particular arrangement</w:t>
            </w:r>
            <w:proofErr w:type="gramEnd"/>
            <w:r w:rsidRPr="0098360C">
              <w:rPr>
                <w:i/>
                <w:highlight w:val="yellow"/>
              </w:rPr>
              <w:t xml:space="preserve">. For example, if the Contractor will be charged a </w:t>
            </w:r>
            <w:r w:rsidRPr="0098360C">
              <w:rPr>
                <w:i/>
                <w:highlight w:val="yellow"/>
              </w:rPr>
              <w:lastRenderedPageBreak/>
              <w:t>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lastRenderedPageBreak/>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breach any law or requirement of any competent authority for the time being in force with regard to the conduct of the Services from the Premises;</w:t>
      </w:r>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 xml:space="preserve">If the School exercises its right under this clause, the Contractor is entitled to a total amount of compensation in the amount of $1 (one dollar) if demanded, </w:t>
      </w:r>
      <w:proofErr w:type="gramStart"/>
      <w:r w:rsidRPr="0098360C">
        <w:rPr>
          <w:rFonts w:ascii="Arial" w:hAnsi="Arial" w:cs="Arial"/>
          <w:sz w:val="24"/>
        </w:rPr>
        <w:t>as a result of</w:t>
      </w:r>
      <w:proofErr w:type="gramEnd"/>
      <w:r w:rsidRPr="0098360C">
        <w:rPr>
          <w:rFonts w:ascii="Arial" w:hAnsi="Arial" w:cs="Arial"/>
          <w:sz w:val="24"/>
        </w:rPr>
        <w:t xml:space="preserve">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w:t>
      </w:r>
      <w:proofErr w:type="gramStart"/>
      <w:r w:rsidR="00A4169A" w:rsidRPr="00A14D41">
        <w:rPr>
          <w:rFonts w:ascii="Arial" w:hAnsi="Arial" w:cs="Arial"/>
          <w:sz w:val="24"/>
        </w:rPr>
        <w:t>remains at all times</w:t>
      </w:r>
      <w:proofErr w:type="gramEnd"/>
      <w:r w:rsidR="00A4169A" w:rsidRPr="00A14D41">
        <w:rPr>
          <w:rFonts w:ascii="Arial" w:hAnsi="Arial" w:cs="Arial"/>
          <w:sz w:val="24"/>
        </w:rPr>
        <w:t xml:space="preserve">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w:t>
      </w:r>
      <w:proofErr w:type="gramStart"/>
      <w:r w:rsidRPr="0098360C">
        <w:rPr>
          <w:rFonts w:ascii="Arial" w:hAnsi="Arial" w:cs="Arial"/>
          <w:sz w:val="24"/>
        </w:rPr>
        <w:t>School’s</w:t>
      </w:r>
      <w:proofErr w:type="gramEnd"/>
      <w:r w:rsidRPr="0098360C">
        <w:rPr>
          <w:rFonts w:ascii="Arial" w:hAnsi="Arial" w:cs="Arial"/>
          <w:sz w:val="24"/>
        </w:rPr>
        <w:t xml:space="preserve">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w:t>
      </w:r>
      <w:proofErr w:type="gramStart"/>
      <w:r w:rsidR="00C60877" w:rsidRPr="0098360C">
        <w:rPr>
          <w:rFonts w:cs="Arial"/>
        </w:rPr>
        <w:t>all of</w:t>
      </w:r>
      <w:proofErr w:type="gramEnd"/>
      <w:r w:rsidR="00C60877" w:rsidRPr="0098360C">
        <w:rPr>
          <w:rFonts w:cs="Arial"/>
        </w:rPr>
        <w:t xml:space="preserve">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59934AA7" w:rsidR="00555866" w:rsidRPr="0098360C" w:rsidRDefault="00555866" w:rsidP="00DC2D93">
      <w:pPr>
        <w:rPr>
          <w:rFonts w:cs="Arial"/>
        </w:rPr>
      </w:pPr>
      <w:r w:rsidRPr="0098360C">
        <w:rPr>
          <w:rFonts w:cs="Arial"/>
        </w:rPr>
        <w:t xml:space="preserve">The Contractor and its personnel must complete, on an annual basis, the Department’s </w:t>
      </w:r>
      <w:hyperlink r:id="rId27"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 xml:space="preserve">Other related information received </w:t>
      </w:r>
      <w:proofErr w:type="gramStart"/>
      <w:r w:rsidRPr="0098360C">
        <w:rPr>
          <w:rFonts w:cs="Arial"/>
        </w:rPr>
        <w:t>in the course of</w:t>
      </w:r>
      <w:proofErr w:type="gramEnd"/>
      <w:r w:rsidRPr="0098360C">
        <w:rPr>
          <w:rFonts w:cs="Arial"/>
        </w:rPr>
        <w:t xml:space="preserve">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6D576034"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39796C" w:rsidRPr="0098360C">
        <w:rPr>
          <w:rFonts w:cs="Arial"/>
        </w:rPr>
        <w:t>[</w:t>
      </w:r>
      <w:r w:rsidRPr="0098360C">
        <w:rPr>
          <w:rFonts w:cs="Arial"/>
          <w:highlight w:val="yellow"/>
        </w:rPr>
        <w:t>school</w:t>
      </w:r>
      <w:r w:rsidR="0039796C" w:rsidRPr="0098360C">
        <w:rPr>
          <w:rFonts w:cs="Arial"/>
          <w:highlight w:val="yellow"/>
        </w:rPr>
        <w:t xml:space="preserve"> name</w:t>
      </w:r>
      <w:r w:rsidR="0039796C" w:rsidRPr="0098360C">
        <w:rPr>
          <w:rFonts w:cs="Arial"/>
        </w:rPr>
        <w:t>]</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493AAE55"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4B0DC8" w:rsidRPr="0098360C">
        <w:rPr>
          <w:color w:val="auto"/>
          <w:sz w:val="24"/>
          <w:szCs w:val="24"/>
        </w:rPr>
        <w:t>[</w:t>
      </w:r>
      <w:r w:rsidR="00E80CA1" w:rsidRPr="0098360C">
        <w:rPr>
          <w:color w:val="auto"/>
          <w:sz w:val="24"/>
          <w:szCs w:val="24"/>
          <w:highlight w:val="yellow"/>
        </w:rPr>
        <w:t>s</w:t>
      </w:r>
      <w:r w:rsidRPr="0098360C">
        <w:rPr>
          <w:color w:val="auto"/>
          <w:sz w:val="24"/>
          <w:szCs w:val="24"/>
          <w:highlight w:val="yellow"/>
        </w:rPr>
        <w:t>chool</w:t>
      </w:r>
      <w:r w:rsidR="004B0DC8" w:rsidRPr="0098360C">
        <w:rPr>
          <w:color w:val="auto"/>
          <w:sz w:val="24"/>
          <w:szCs w:val="24"/>
          <w:highlight w:val="yellow"/>
        </w:rPr>
        <w:t xml:space="preserve"> name</w:t>
      </w:r>
      <w:r w:rsidR="004B0DC8" w:rsidRPr="0098360C">
        <w:rPr>
          <w:color w:val="auto"/>
          <w:sz w:val="24"/>
          <w:szCs w:val="24"/>
        </w:rPr>
        <w:t>]</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 xml:space="preserve">[Drafting Note: Details of school arrangements for the supervision of Contractor </w:t>
            </w:r>
            <w:proofErr w:type="gramStart"/>
            <w:r w:rsidRPr="0098360C">
              <w:rPr>
                <w:i/>
                <w:iCs/>
                <w:highlight w:val="yellow"/>
              </w:rPr>
              <w:t>during the course of</w:t>
            </w:r>
            <w:proofErr w:type="gramEnd"/>
            <w:r w:rsidRPr="0098360C">
              <w:rPr>
                <w:i/>
                <w:iCs/>
                <w:highlight w:val="yellow"/>
              </w:rPr>
              <w:t xml:space="preserve">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26EB4" w14:textId="77777777" w:rsidR="00275BE9" w:rsidRDefault="00275BE9" w:rsidP="00191F45">
      <w:r>
        <w:separator/>
      </w:r>
    </w:p>
    <w:p w14:paraId="328DAB56" w14:textId="77777777" w:rsidR="00275BE9" w:rsidRDefault="00275BE9"/>
    <w:p w14:paraId="7FF2C1B4" w14:textId="77777777" w:rsidR="00275BE9" w:rsidRDefault="00275BE9"/>
    <w:p w14:paraId="1EFE10D3" w14:textId="77777777" w:rsidR="00275BE9" w:rsidRDefault="00275BE9"/>
  </w:endnote>
  <w:endnote w:type="continuationSeparator" w:id="0">
    <w:p w14:paraId="6A426860" w14:textId="77777777" w:rsidR="00275BE9" w:rsidRDefault="00275BE9" w:rsidP="00191F45">
      <w:r>
        <w:continuationSeparator/>
      </w:r>
    </w:p>
    <w:p w14:paraId="10AB20BE" w14:textId="77777777" w:rsidR="00275BE9" w:rsidRDefault="00275BE9"/>
    <w:p w14:paraId="1013C1CA" w14:textId="77777777" w:rsidR="00275BE9" w:rsidRDefault="00275BE9"/>
    <w:p w14:paraId="60FE0EAA" w14:textId="77777777" w:rsidR="00275BE9" w:rsidRDefault="00275BE9"/>
  </w:endnote>
  <w:endnote w:type="continuationNotice" w:id="1">
    <w:p w14:paraId="54336D1B" w14:textId="77777777" w:rsidR="00275BE9" w:rsidRDefault="00275BE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12332" w14:textId="77777777" w:rsidR="00275BE9" w:rsidRDefault="00275BE9" w:rsidP="00191F45">
      <w:r>
        <w:separator/>
      </w:r>
    </w:p>
    <w:p w14:paraId="56800962" w14:textId="77777777" w:rsidR="00275BE9" w:rsidRDefault="00275BE9"/>
    <w:p w14:paraId="08F4D4BD" w14:textId="77777777" w:rsidR="00275BE9" w:rsidRDefault="00275BE9"/>
    <w:p w14:paraId="33920BDC" w14:textId="77777777" w:rsidR="00275BE9" w:rsidRDefault="00275BE9"/>
  </w:footnote>
  <w:footnote w:type="continuationSeparator" w:id="0">
    <w:p w14:paraId="4C6ADCD7" w14:textId="77777777" w:rsidR="00275BE9" w:rsidRDefault="00275BE9" w:rsidP="00191F45">
      <w:r>
        <w:continuationSeparator/>
      </w:r>
    </w:p>
    <w:p w14:paraId="3AA6FAF3" w14:textId="77777777" w:rsidR="00275BE9" w:rsidRDefault="00275BE9"/>
    <w:p w14:paraId="32F603C3" w14:textId="77777777" w:rsidR="00275BE9" w:rsidRDefault="00275BE9"/>
    <w:p w14:paraId="22FB0E42" w14:textId="77777777" w:rsidR="00275BE9" w:rsidRDefault="00275BE9"/>
  </w:footnote>
  <w:footnote w:type="continuationNotice" w:id="1">
    <w:p w14:paraId="10F45883" w14:textId="77777777" w:rsidR="00275BE9" w:rsidRDefault="00275BE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3F57"/>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5BE9"/>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3AC5"/>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A49"/>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27F"/>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23B1"/>
    <w:rsid w:val="00AC260E"/>
    <w:rsid w:val="00AC2AF9"/>
    <w:rsid w:val="00AC2F71"/>
    <w:rsid w:val="00AC30B3"/>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0DBB"/>
    <w:rsid w:val="00D33363"/>
    <w:rsid w:val="00D333B3"/>
    <w:rsid w:val="00D34529"/>
    <w:rsid w:val="00D34943"/>
    <w:rsid w:val="00D34A2B"/>
    <w:rsid w:val="00D35409"/>
    <w:rsid w:val="00D359D4"/>
    <w:rsid w:val="00D41330"/>
    <w:rsid w:val="00D41B88"/>
    <w:rsid w:val="00D41E23"/>
    <w:rsid w:val="00D429EC"/>
    <w:rsid w:val="00D43D44"/>
    <w:rsid w:val="00D43DEC"/>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2</TotalTime>
  <Pages>18</Pages>
  <Words>5102</Words>
  <Characters>29085</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Deborah Kininjjew</cp:lastModifiedBy>
  <cp:revision>3</cp:revision>
  <cp:lastPrinted>2024-12-09T03:38:00Z</cp:lastPrinted>
  <dcterms:created xsi:type="dcterms:W3CDTF">2025-02-05T02:26:00Z</dcterms:created>
  <dcterms:modified xsi:type="dcterms:W3CDTF">2025-02-19T03:13:00Z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